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9DAB8" w14:textId="7BCC8626" w:rsidR="00EE4A2B" w:rsidRPr="00D379D6" w:rsidRDefault="00EE4A2B" w:rsidP="00BC105B">
      <w:pPr>
        <w:tabs>
          <w:tab w:val="left" w:pos="1620"/>
        </w:tabs>
        <w:rPr>
          <w:rFonts w:ascii="Arial" w:hAnsi="Arial" w:cs="Arial"/>
          <w:b/>
        </w:rPr>
      </w:pPr>
    </w:p>
    <w:p w14:paraId="163FE25D" w14:textId="6DED2E38" w:rsidR="009A3F02" w:rsidRDefault="009A3F02" w:rsidP="00DE471C">
      <w:pPr>
        <w:tabs>
          <w:tab w:val="left" w:pos="1620"/>
        </w:tabs>
        <w:jc w:val="both"/>
        <w:rPr>
          <w:rFonts w:ascii="Arial" w:hAnsi="Arial" w:cs="Arial"/>
        </w:rPr>
      </w:pPr>
    </w:p>
    <w:p w14:paraId="1CC8518C" w14:textId="77777777" w:rsidR="007447F9" w:rsidRPr="007447F9" w:rsidRDefault="007447F9" w:rsidP="007447F9">
      <w:pPr>
        <w:spacing w:line="36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7447F9">
        <w:rPr>
          <w:rFonts w:ascii="Arial" w:hAnsi="Arial" w:cs="Arial"/>
          <w:b/>
          <w:i/>
          <w:sz w:val="28"/>
          <w:szCs w:val="28"/>
          <w:u w:val="single"/>
        </w:rPr>
        <w:t>C O M U N E   DI</w:t>
      </w:r>
      <w:r w:rsidRPr="007447F9">
        <w:rPr>
          <w:rFonts w:ascii="Arial" w:hAnsi="Arial" w:cs="Arial"/>
          <w:b/>
          <w:i/>
          <w:sz w:val="28"/>
          <w:szCs w:val="28"/>
          <w:u w:val="single"/>
        </w:rPr>
        <w:tab/>
      </w:r>
      <w:r w:rsidRPr="007447F9">
        <w:rPr>
          <w:rFonts w:ascii="Arial" w:hAnsi="Arial" w:cs="Arial"/>
          <w:b/>
          <w:i/>
          <w:sz w:val="28"/>
          <w:szCs w:val="28"/>
          <w:u w:val="single"/>
        </w:rPr>
        <w:tab/>
      </w:r>
      <w:r w:rsidRPr="007447F9">
        <w:rPr>
          <w:rFonts w:ascii="Arial" w:hAnsi="Arial" w:cs="Arial"/>
          <w:b/>
          <w:i/>
          <w:sz w:val="28"/>
          <w:szCs w:val="28"/>
          <w:u w:val="single"/>
        </w:rPr>
        <w:tab/>
      </w:r>
      <w:r w:rsidRPr="007447F9">
        <w:rPr>
          <w:rFonts w:ascii="Arial" w:hAnsi="Arial" w:cs="Arial"/>
          <w:b/>
          <w:i/>
          <w:sz w:val="28"/>
          <w:szCs w:val="28"/>
          <w:u w:val="single"/>
        </w:rPr>
        <w:tab/>
      </w:r>
      <w:r w:rsidRPr="007447F9">
        <w:rPr>
          <w:rFonts w:ascii="Arial" w:hAnsi="Arial" w:cs="Arial"/>
          <w:b/>
          <w:i/>
          <w:sz w:val="28"/>
          <w:szCs w:val="28"/>
          <w:u w:val="single"/>
        </w:rPr>
        <w:tab/>
      </w:r>
      <w:r w:rsidRPr="007447F9">
        <w:rPr>
          <w:rFonts w:ascii="Arial" w:hAnsi="Arial" w:cs="Arial"/>
          <w:b/>
          <w:i/>
          <w:sz w:val="28"/>
          <w:szCs w:val="28"/>
          <w:u w:val="single"/>
        </w:rPr>
        <w:tab/>
      </w:r>
      <w:r w:rsidRPr="007447F9">
        <w:rPr>
          <w:rFonts w:ascii="Arial" w:hAnsi="Arial" w:cs="Arial"/>
          <w:b/>
          <w:i/>
          <w:sz w:val="28"/>
          <w:szCs w:val="28"/>
          <w:u w:val="single"/>
        </w:rPr>
        <w:tab/>
      </w:r>
    </w:p>
    <w:p w14:paraId="4BED16D7" w14:textId="77777777" w:rsidR="007447F9" w:rsidRPr="007447F9" w:rsidRDefault="007447F9" w:rsidP="007447F9">
      <w:pPr>
        <w:jc w:val="center"/>
        <w:rPr>
          <w:rFonts w:ascii="Arial" w:hAnsi="Arial" w:cs="Arial"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COMMISSIONE DI COLLAUDO IMPIANTI DI DISTRIBUZIONE CARBURANTI</w:t>
      </w:r>
    </w:p>
    <w:p w14:paraId="61920BAC" w14:textId="77777777" w:rsidR="007447F9" w:rsidRPr="007447F9" w:rsidRDefault="007447F9" w:rsidP="007447F9">
      <w:pPr>
        <w:jc w:val="center"/>
        <w:rPr>
          <w:rFonts w:ascii="Arial" w:hAnsi="Arial" w:cs="Arial"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(Art.104 - L.R. n. 22 del 5 agosto 2021)</w:t>
      </w:r>
    </w:p>
    <w:p w14:paraId="3AD6AFF5" w14:textId="77777777" w:rsidR="007447F9" w:rsidRPr="00683C1F" w:rsidRDefault="007447F9" w:rsidP="007447F9">
      <w:pPr>
        <w:jc w:val="center"/>
        <w:rPr>
          <w:sz w:val="20"/>
          <w:szCs w:val="20"/>
        </w:rPr>
      </w:pPr>
    </w:p>
    <w:p w14:paraId="5929281D" w14:textId="77777777" w:rsidR="007447F9" w:rsidRPr="007447F9" w:rsidRDefault="007447F9" w:rsidP="007447F9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7447F9">
        <w:rPr>
          <w:rFonts w:ascii="Arial" w:hAnsi="Arial" w:cs="Arial"/>
          <w:b/>
          <w:i/>
          <w:sz w:val="20"/>
          <w:szCs w:val="20"/>
        </w:rPr>
        <w:t>VERBALE DI COLLAUDO</w:t>
      </w:r>
    </w:p>
    <w:p w14:paraId="1AF4BFC6" w14:textId="7881D1BF" w:rsidR="007447F9" w:rsidRPr="007447F9" w:rsidRDefault="007447F9" w:rsidP="007447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In data      ______________________________________________la Commissione di collaudo composta da:</w:t>
      </w:r>
    </w:p>
    <w:p w14:paraId="3A6DBD3C" w14:textId="073C5AE4" w:rsidR="007447F9" w:rsidRPr="007447F9" w:rsidRDefault="007447F9" w:rsidP="007447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______________________________________________________in rappresentanza Regione Marche</w:t>
      </w:r>
    </w:p>
    <w:p w14:paraId="1F018A61" w14:textId="51F37D00" w:rsidR="007447F9" w:rsidRPr="007447F9" w:rsidRDefault="007447F9" w:rsidP="007447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______________________________________________________in rappresentanza Vigili del Fuoco</w:t>
      </w:r>
    </w:p>
    <w:p w14:paraId="19266E14" w14:textId="50159E2B" w:rsidR="007447F9" w:rsidRPr="007447F9" w:rsidRDefault="007447F9" w:rsidP="007447F9">
      <w:pPr>
        <w:spacing w:line="360" w:lineRule="auto"/>
        <w:ind w:left="6096" w:hanging="6096"/>
        <w:rPr>
          <w:rFonts w:ascii="Arial" w:hAnsi="Arial" w:cs="Arial"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______________________________________________________</w:t>
      </w:r>
      <w:r>
        <w:rPr>
          <w:rFonts w:ascii="Arial" w:hAnsi="Arial" w:cs="Arial"/>
          <w:sz w:val="20"/>
          <w:szCs w:val="20"/>
        </w:rPr>
        <w:t>i</w:t>
      </w:r>
      <w:r w:rsidRPr="007447F9">
        <w:rPr>
          <w:rFonts w:ascii="Arial" w:hAnsi="Arial" w:cs="Arial"/>
          <w:sz w:val="20"/>
          <w:szCs w:val="20"/>
        </w:rPr>
        <w:t xml:space="preserve">n rappresentanza Agenzia delle Dogane  </w:t>
      </w:r>
    </w:p>
    <w:p w14:paraId="7259A9A3" w14:textId="07158B37" w:rsidR="007447F9" w:rsidRPr="00683C1F" w:rsidRDefault="007447F9" w:rsidP="007447F9">
      <w:pPr>
        <w:spacing w:line="360" w:lineRule="auto"/>
        <w:jc w:val="both"/>
        <w:rPr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______________________________________________________in rappresentanza Comune</w:t>
      </w:r>
    </w:p>
    <w:p w14:paraId="74CDD124" w14:textId="77777777" w:rsidR="007447F9" w:rsidRPr="00683C1F" w:rsidRDefault="007447F9" w:rsidP="007447F9">
      <w:pPr>
        <w:spacing w:line="360" w:lineRule="auto"/>
        <w:jc w:val="center"/>
        <w:rPr>
          <w:b/>
          <w:i/>
          <w:sz w:val="20"/>
          <w:szCs w:val="20"/>
        </w:rPr>
      </w:pPr>
    </w:p>
    <w:p w14:paraId="16DD46E5" w14:textId="2D0AA96E" w:rsidR="007447F9" w:rsidRDefault="007447F9" w:rsidP="007447F9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7447F9">
        <w:rPr>
          <w:rFonts w:ascii="Arial" w:hAnsi="Arial" w:cs="Arial"/>
          <w:b/>
          <w:i/>
          <w:sz w:val="20"/>
          <w:szCs w:val="20"/>
        </w:rPr>
        <w:t>ha effettuato un sopralluogo presso l'impianto distribuzione carburanti</w:t>
      </w:r>
    </w:p>
    <w:p w14:paraId="0D12A73F" w14:textId="77777777" w:rsidR="007447F9" w:rsidRPr="007447F9" w:rsidRDefault="007447F9" w:rsidP="007447F9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41F57990" w14:textId="1FA6AF9C" w:rsidR="007447F9" w:rsidRPr="007447F9" w:rsidRDefault="007447F9" w:rsidP="007447F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sito</w:t>
      </w:r>
      <w:r>
        <w:rPr>
          <w:rFonts w:ascii="Arial" w:hAnsi="Arial" w:cs="Arial"/>
          <w:sz w:val="20"/>
          <w:szCs w:val="20"/>
        </w:rPr>
        <w:t xml:space="preserve"> </w:t>
      </w:r>
      <w:r w:rsidRPr="007447F9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7447F9"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  <w:r>
        <w:rPr>
          <w:rFonts w:ascii="Arial" w:hAnsi="Arial" w:cs="Arial"/>
          <w:b/>
          <w:sz w:val="20"/>
          <w:szCs w:val="20"/>
        </w:rPr>
        <w:t>_</w:t>
      </w:r>
    </w:p>
    <w:p w14:paraId="01454FE6" w14:textId="5E5DD3A5" w:rsidR="007447F9" w:rsidRPr="007447F9" w:rsidRDefault="007447F9" w:rsidP="007447F9">
      <w:pPr>
        <w:spacing w:line="360" w:lineRule="auto"/>
        <w:rPr>
          <w:rFonts w:ascii="Arial" w:hAnsi="Arial" w:cs="Arial"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Via</w:t>
      </w:r>
      <w:r>
        <w:rPr>
          <w:rFonts w:ascii="Arial" w:hAnsi="Arial" w:cs="Arial"/>
          <w:sz w:val="20"/>
          <w:szCs w:val="20"/>
        </w:rPr>
        <w:t xml:space="preserve"> </w:t>
      </w:r>
      <w:r w:rsidRPr="007447F9">
        <w:rPr>
          <w:rFonts w:ascii="Arial" w:hAnsi="Arial" w:cs="Arial"/>
          <w:b/>
          <w:sz w:val="20"/>
          <w:szCs w:val="20"/>
        </w:rPr>
        <w:t>___________________________________________________________________________________</w:t>
      </w:r>
    </w:p>
    <w:p w14:paraId="5B16E213" w14:textId="045627EE" w:rsidR="007447F9" w:rsidRPr="007447F9" w:rsidRDefault="007447F9" w:rsidP="007447F9">
      <w:pPr>
        <w:spacing w:line="360" w:lineRule="auto"/>
        <w:rPr>
          <w:rFonts w:ascii="Arial" w:hAnsi="Arial" w:cs="Arial"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della</w:t>
      </w:r>
      <w:r w:rsidR="00FB2B3A">
        <w:rPr>
          <w:rFonts w:ascii="Arial" w:hAnsi="Arial" w:cs="Arial"/>
          <w:sz w:val="20"/>
          <w:szCs w:val="20"/>
        </w:rPr>
        <w:t>aA\</w:t>
      </w:r>
      <w:bookmarkStart w:id="0" w:name="_GoBack"/>
      <w:bookmarkEnd w:id="0"/>
      <w:r w:rsidRPr="007447F9">
        <w:rPr>
          <w:rFonts w:ascii="Arial" w:hAnsi="Arial" w:cs="Arial"/>
          <w:sz w:val="20"/>
          <w:szCs w:val="20"/>
        </w:rPr>
        <w:t xml:space="preserve"> Ditta</w:t>
      </w:r>
      <w:r>
        <w:rPr>
          <w:rFonts w:ascii="Arial" w:hAnsi="Arial" w:cs="Arial"/>
          <w:sz w:val="20"/>
          <w:szCs w:val="20"/>
        </w:rPr>
        <w:t xml:space="preserve"> </w:t>
      </w:r>
      <w:r w:rsidRPr="007447F9">
        <w:rPr>
          <w:rFonts w:ascii="Arial" w:hAnsi="Arial" w:cs="Arial"/>
          <w:b/>
          <w:sz w:val="20"/>
          <w:szCs w:val="20"/>
        </w:rPr>
        <w:t>______________________________________________________________________________</w:t>
      </w:r>
    </w:p>
    <w:p w14:paraId="17EBE399" w14:textId="6CE2EFFF" w:rsidR="007447F9" w:rsidRPr="007447F9" w:rsidRDefault="007447F9" w:rsidP="007447F9">
      <w:pPr>
        <w:spacing w:line="360" w:lineRule="auto"/>
        <w:rPr>
          <w:rFonts w:ascii="Arial" w:hAnsi="Arial" w:cs="Arial"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onde accertarne la consistenza e la rispondenza alle norme fiscali,  di sicurezza, nonché alle disposizioni amministrative vigenti in seguito ad</w:t>
      </w:r>
      <w:r>
        <w:rPr>
          <w:rFonts w:ascii="Arial" w:hAnsi="Arial" w:cs="Arial"/>
          <w:sz w:val="20"/>
          <w:szCs w:val="20"/>
        </w:rPr>
        <w:t xml:space="preserve"> </w:t>
      </w:r>
      <w:r w:rsidRPr="007447F9">
        <w:rPr>
          <w:rFonts w:ascii="Arial" w:hAnsi="Arial" w:cs="Arial"/>
          <w:sz w:val="20"/>
          <w:szCs w:val="20"/>
        </w:rPr>
        <w:t>autorizzazione</w:t>
      </w:r>
      <w:r>
        <w:rPr>
          <w:rFonts w:ascii="Arial" w:hAnsi="Arial" w:cs="Arial"/>
          <w:sz w:val="20"/>
          <w:szCs w:val="20"/>
        </w:rPr>
        <w:t xml:space="preserve"> </w:t>
      </w:r>
      <w:r w:rsidRPr="007447F9">
        <w:rPr>
          <w:rFonts w:ascii="Arial" w:hAnsi="Arial" w:cs="Arial"/>
          <w:sz w:val="20"/>
          <w:szCs w:val="20"/>
        </w:rPr>
        <w:t>______________________________________________ ______________________________________________________________________________________</w:t>
      </w:r>
    </w:p>
    <w:p w14:paraId="4F872AB7" w14:textId="77777777" w:rsidR="007447F9" w:rsidRPr="00683C1F" w:rsidRDefault="007447F9" w:rsidP="007447F9">
      <w:pPr>
        <w:spacing w:line="360" w:lineRule="auto"/>
        <w:jc w:val="both"/>
        <w:rPr>
          <w:sz w:val="20"/>
          <w:szCs w:val="20"/>
        </w:rPr>
      </w:pPr>
    </w:p>
    <w:p w14:paraId="0F7E88EC" w14:textId="77777777" w:rsidR="007447F9" w:rsidRPr="00683C1F" w:rsidRDefault="007447F9" w:rsidP="007447F9">
      <w:pPr>
        <w:spacing w:line="360" w:lineRule="auto"/>
        <w:jc w:val="both"/>
        <w:rPr>
          <w:b/>
          <w:sz w:val="20"/>
          <w:szCs w:val="20"/>
        </w:rPr>
      </w:pPr>
      <w:r w:rsidRPr="007447F9">
        <w:rPr>
          <w:rFonts w:ascii="Arial" w:hAnsi="Arial" w:cs="Arial"/>
          <w:b/>
          <w:sz w:val="20"/>
          <w:szCs w:val="20"/>
        </w:rPr>
        <w:t>Per il titolare dell'autorizzazione, assiste il Tecnico</w:t>
      </w:r>
      <w:r w:rsidRPr="00683C1F">
        <w:rPr>
          <w:b/>
          <w:sz w:val="20"/>
          <w:szCs w:val="20"/>
        </w:rPr>
        <w:t xml:space="preserve"> ____________________________________________</w:t>
      </w:r>
      <w:r>
        <w:rPr>
          <w:b/>
          <w:sz w:val="20"/>
          <w:szCs w:val="20"/>
        </w:rPr>
        <w:t>_</w:t>
      </w:r>
    </w:p>
    <w:p w14:paraId="0457826E" w14:textId="77777777" w:rsidR="007447F9" w:rsidRPr="007447F9" w:rsidRDefault="007447F9" w:rsidP="007447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3C1F">
        <w:rPr>
          <w:sz w:val="20"/>
          <w:szCs w:val="20"/>
        </w:rPr>
        <w:tab/>
      </w:r>
      <w:r w:rsidRPr="007447F9">
        <w:rPr>
          <w:rFonts w:ascii="Arial" w:hAnsi="Arial" w:cs="Arial"/>
          <w:sz w:val="20"/>
          <w:szCs w:val="20"/>
        </w:rPr>
        <w:t>Dal sopralluogo è risultato che l'impianto distribuzione carburanti è costituito da:</w:t>
      </w:r>
    </w:p>
    <w:p w14:paraId="2C336E62" w14:textId="77777777" w:rsidR="007447F9" w:rsidRPr="007447F9" w:rsidRDefault="007447F9" w:rsidP="007447F9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apparecchi di distribuzione carburanti e relativi serbatoi:</w:t>
      </w:r>
    </w:p>
    <w:p w14:paraId="4C1E76D3" w14:textId="77777777" w:rsidR="007447F9" w:rsidRPr="00683C1F" w:rsidRDefault="007447F9" w:rsidP="007447F9">
      <w:pPr>
        <w:spacing w:line="360" w:lineRule="auto"/>
        <w:ind w:left="360"/>
        <w:jc w:val="both"/>
        <w:rPr>
          <w:sz w:val="20"/>
          <w:szCs w:val="20"/>
        </w:rPr>
      </w:pPr>
      <w:r w:rsidRPr="00683C1F">
        <w:rPr>
          <w:sz w:val="20"/>
          <w:szCs w:val="20"/>
        </w:rPr>
        <w:t>______________________________________________________________________________________</w:t>
      </w:r>
    </w:p>
    <w:p w14:paraId="47C15298" w14:textId="77777777" w:rsidR="007447F9" w:rsidRPr="00683C1F" w:rsidRDefault="007447F9" w:rsidP="007447F9">
      <w:pPr>
        <w:spacing w:line="360" w:lineRule="auto"/>
        <w:ind w:left="360"/>
        <w:jc w:val="both"/>
        <w:rPr>
          <w:sz w:val="20"/>
          <w:szCs w:val="20"/>
        </w:rPr>
      </w:pPr>
      <w:r w:rsidRPr="00683C1F">
        <w:rPr>
          <w:sz w:val="20"/>
          <w:szCs w:val="20"/>
        </w:rPr>
        <w:t>______________________________________________________________________________________</w:t>
      </w:r>
    </w:p>
    <w:p w14:paraId="1CF19EBC" w14:textId="6972BD49" w:rsidR="007447F9" w:rsidRPr="00683C1F" w:rsidRDefault="007447F9" w:rsidP="007447F9">
      <w:pPr>
        <w:spacing w:line="360" w:lineRule="auto"/>
        <w:ind w:left="360"/>
        <w:jc w:val="both"/>
        <w:rPr>
          <w:sz w:val="20"/>
          <w:szCs w:val="20"/>
        </w:rPr>
      </w:pPr>
      <w:r w:rsidRPr="00683C1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</w:t>
      </w:r>
    </w:p>
    <w:p w14:paraId="7C635102" w14:textId="77777777" w:rsidR="007447F9" w:rsidRPr="00683C1F" w:rsidRDefault="007447F9" w:rsidP="007447F9">
      <w:pPr>
        <w:spacing w:line="360" w:lineRule="auto"/>
        <w:ind w:left="360"/>
        <w:jc w:val="both"/>
        <w:rPr>
          <w:sz w:val="20"/>
          <w:szCs w:val="20"/>
        </w:rPr>
      </w:pPr>
    </w:p>
    <w:p w14:paraId="0927BB35" w14:textId="77777777" w:rsidR="007447F9" w:rsidRPr="007447F9" w:rsidRDefault="007447F9" w:rsidP="007447F9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deposito olii lubrificanti:</w:t>
      </w:r>
    </w:p>
    <w:p w14:paraId="54458EEF" w14:textId="1AC966E1" w:rsidR="007447F9" w:rsidRPr="00683C1F" w:rsidRDefault="007447F9" w:rsidP="007447F9">
      <w:pPr>
        <w:spacing w:line="360" w:lineRule="auto"/>
        <w:ind w:left="360"/>
        <w:jc w:val="both"/>
        <w:rPr>
          <w:sz w:val="20"/>
          <w:szCs w:val="20"/>
        </w:rPr>
      </w:pPr>
      <w:r w:rsidRPr="00683C1F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____________</w:t>
      </w:r>
      <w:r w:rsidRPr="00683C1F">
        <w:rPr>
          <w:sz w:val="20"/>
          <w:szCs w:val="20"/>
        </w:rPr>
        <w:br/>
        <w:t>_____________________________________________________________</w:t>
      </w:r>
      <w:r>
        <w:rPr>
          <w:sz w:val="20"/>
          <w:szCs w:val="20"/>
        </w:rPr>
        <w:t>____________</w:t>
      </w:r>
      <w:r w:rsidRPr="00683C1F">
        <w:rPr>
          <w:sz w:val="20"/>
          <w:szCs w:val="20"/>
        </w:rPr>
        <w:br/>
        <w:t>_____________________________________________________________</w:t>
      </w:r>
      <w:r>
        <w:rPr>
          <w:sz w:val="20"/>
          <w:szCs w:val="20"/>
        </w:rPr>
        <w:t>____________</w:t>
      </w:r>
    </w:p>
    <w:p w14:paraId="0B8946E3" w14:textId="77777777" w:rsidR="007447F9" w:rsidRPr="007447F9" w:rsidRDefault="007447F9" w:rsidP="007447F9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ha in dotazione i seguenti mezzi antincendio:</w:t>
      </w:r>
    </w:p>
    <w:p w14:paraId="2C7120B2" w14:textId="77777777" w:rsidR="007447F9" w:rsidRPr="007447F9" w:rsidRDefault="007447F9" w:rsidP="007447F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n. _____ estintori da Kg _____ agente estinguente _________________________</w:t>
      </w:r>
    </w:p>
    <w:p w14:paraId="0B002947" w14:textId="77777777" w:rsidR="007447F9" w:rsidRPr="007447F9" w:rsidRDefault="007447F9" w:rsidP="007447F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n. _____ estintori da Kg _____ agente estinguente _________________________</w:t>
      </w:r>
    </w:p>
    <w:p w14:paraId="203C4FC1" w14:textId="77777777" w:rsidR="007447F9" w:rsidRPr="007447F9" w:rsidRDefault="007447F9" w:rsidP="007447F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447F9">
        <w:rPr>
          <w:rFonts w:ascii="Arial" w:hAnsi="Arial" w:cs="Arial"/>
          <w:sz w:val="20"/>
          <w:szCs w:val="20"/>
        </w:rPr>
        <w:t>n. _____ secchi di sabbia</w:t>
      </w:r>
    </w:p>
    <w:p w14:paraId="44CC531D" w14:textId="08952623" w:rsidR="007447F9" w:rsidRPr="007447F9" w:rsidRDefault="007447F9" w:rsidP="007447F9">
      <w:pPr>
        <w:ind w:left="357"/>
        <w:jc w:val="both"/>
        <w:rPr>
          <w:rFonts w:ascii="Arial" w:hAnsi="Arial" w:cs="Arial"/>
          <w:sz w:val="20"/>
          <w:szCs w:val="20"/>
        </w:rPr>
      </w:pPr>
      <w:proofErr w:type="gramStart"/>
      <w:r w:rsidRPr="007447F9">
        <w:rPr>
          <w:rFonts w:ascii="Arial" w:hAnsi="Arial" w:cs="Arial"/>
          <w:sz w:val="20"/>
          <w:szCs w:val="20"/>
        </w:rPr>
        <w:t>altri:_</w:t>
      </w:r>
      <w:proofErr w:type="gramEnd"/>
      <w:r w:rsidRPr="007447F9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D9D5B9F" w14:textId="77777777" w:rsidR="007447F9" w:rsidRPr="00683C1F" w:rsidRDefault="007447F9" w:rsidP="007447F9">
      <w:pPr>
        <w:ind w:left="357"/>
        <w:jc w:val="both"/>
        <w:rPr>
          <w:sz w:val="20"/>
          <w:szCs w:val="20"/>
        </w:rPr>
      </w:pPr>
    </w:p>
    <w:p w14:paraId="48D0C5AB" w14:textId="77777777" w:rsidR="007447F9" w:rsidRPr="007447F9" w:rsidRDefault="007447F9" w:rsidP="007447F9">
      <w:pPr>
        <w:ind w:left="357"/>
        <w:jc w:val="both"/>
        <w:rPr>
          <w:rFonts w:ascii="Arial" w:hAnsi="Arial" w:cs="Arial"/>
          <w:sz w:val="20"/>
          <w:szCs w:val="20"/>
        </w:rPr>
      </w:pPr>
      <w:r w:rsidRPr="00683C1F">
        <w:rPr>
          <w:sz w:val="20"/>
          <w:szCs w:val="20"/>
        </w:rPr>
        <w:tab/>
      </w:r>
      <w:r w:rsidRPr="007447F9">
        <w:rPr>
          <w:rFonts w:ascii="Arial" w:hAnsi="Arial" w:cs="Arial"/>
          <w:sz w:val="20"/>
          <w:szCs w:val="20"/>
        </w:rPr>
        <w:t>In relazione a quanto sopra, la Commissione, accertata la consistenza e la rispondenza alle norme fiscali, di sicurezza, nonché alle disposizioni amministrative vigenti, dichiara l'impianto:</w:t>
      </w:r>
    </w:p>
    <w:p w14:paraId="0C3C01F9" w14:textId="77777777" w:rsidR="007447F9" w:rsidRPr="00683C1F" w:rsidRDefault="007447F9" w:rsidP="007447F9">
      <w:pPr>
        <w:jc w:val="both"/>
        <w:rPr>
          <w:sz w:val="20"/>
          <w:szCs w:val="20"/>
        </w:rPr>
      </w:pPr>
    </w:p>
    <w:p w14:paraId="7524608E" w14:textId="77777777" w:rsidR="007447F9" w:rsidRPr="007447F9" w:rsidRDefault="007447F9" w:rsidP="007447F9">
      <w:pPr>
        <w:jc w:val="both"/>
        <w:rPr>
          <w:rFonts w:ascii="Arial" w:hAnsi="Arial" w:cs="Arial"/>
          <w:b/>
          <w:sz w:val="20"/>
          <w:szCs w:val="20"/>
        </w:rPr>
      </w:pPr>
      <w:r w:rsidRPr="007447F9">
        <w:rPr>
          <w:rFonts w:ascii="Arial" w:hAnsi="Arial" w:cs="Arial"/>
          <w:b/>
          <w:sz w:val="20"/>
          <w:szCs w:val="20"/>
          <w:u w:val="single"/>
        </w:rPr>
        <w:t xml:space="preserve">      E'    </w:t>
      </w:r>
      <w:r w:rsidRPr="007447F9">
        <w:rPr>
          <w:rFonts w:ascii="Arial" w:hAnsi="Arial" w:cs="Arial"/>
          <w:b/>
          <w:sz w:val="20"/>
          <w:szCs w:val="20"/>
        </w:rPr>
        <w:t xml:space="preserve">  COLLAUDABILE, come di fatto con il presente atto  </w:t>
      </w:r>
      <w:r w:rsidRPr="007447F9">
        <w:rPr>
          <w:rFonts w:ascii="Arial" w:hAnsi="Arial" w:cs="Arial"/>
          <w:b/>
          <w:sz w:val="20"/>
          <w:szCs w:val="20"/>
          <w:u w:val="single"/>
        </w:rPr>
        <w:t xml:space="preserve">   SI     </w:t>
      </w:r>
      <w:r w:rsidRPr="007447F9">
        <w:rPr>
          <w:rFonts w:ascii="Arial" w:hAnsi="Arial" w:cs="Arial"/>
          <w:b/>
          <w:sz w:val="20"/>
          <w:szCs w:val="20"/>
        </w:rPr>
        <w:t xml:space="preserve">  COLLAUDA</w:t>
      </w:r>
    </w:p>
    <w:p w14:paraId="0F992325" w14:textId="77777777" w:rsidR="007447F9" w:rsidRPr="007447F9" w:rsidRDefault="007447F9" w:rsidP="007447F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447F9">
        <w:rPr>
          <w:rFonts w:ascii="Arial" w:hAnsi="Arial" w:cs="Arial"/>
          <w:b/>
          <w:sz w:val="20"/>
          <w:szCs w:val="20"/>
        </w:rPr>
        <w:t xml:space="preserve">  NON E'                                                                                         NON SI  </w:t>
      </w:r>
    </w:p>
    <w:p w14:paraId="00E60A27" w14:textId="77777777" w:rsidR="007447F9" w:rsidRPr="00DF7983" w:rsidRDefault="007447F9" w:rsidP="007447F9">
      <w:pPr>
        <w:jc w:val="both"/>
        <w:rPr>
          <w:rFonts w:ascii="Arial" w:hAnsi="Arial" w:cs="Arial"/>
          <w:sz w:val="20"/>
          <w:szCs w:val="20"/>
        </w:rPr>
      </w:pPr>
      <w:r w:rsidRPr="00683C1F">
        <w:rPr>
          <w:sz w:val="20"/>
          <w:szCs w:val="20"/>
        </w:rPr>
        <w:tab/>
      </w:r>
      <w:r w:rsidRPr="00DF7983">
        <w:rPr>
          <w:rFonts w:ascii="Arial" w:hAnsi="Arial" w:cs="Arial"/>
          <w:sz w:val="20"/>
          <w:szCs w:val="20"/>
        </w:rPr>
        <w:t>Norme di esercizio e prescrizioni cui è subordinata la validità del collaudo (o motivi per cui non si collauda l'impianto):</w:t>
      </w:r>
    </w:p>
    <w:p w14:paraId="1C400255" w14:textId="228B22BC" w:rsidR="007447F9" w:rsidRPr="00683C1F" w:rsidRDefault="007447F9" w:rsidP="007447F9">
      <w:pPr>
        <w:spacing w:line="360" w:lineRule="auto"/>
        <w:jc w:val="both"/>
        <w:rPr>
          <w:sz w:val="20"/>
          <w:szCs w:val="20"/>
        </w:rPr>
      </w:pPr>
      <w:r w:rsidRPr="00683C1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7983">
        <w:rPr>
          <w:sz w:val="20"/>
          <w:szCs w:val="20"/>
        </w:rPr>
        <w:t>________________</w:t>
      </w:r>
    </w:p>
    <w:p w14:paraId="5EA64284" w14:textId="77777777" w:rsidR="007447F9" w:rsidRPr="00683C1F" w:rsidRDefault="007447F9" w:rsidP="007447F9">
      <w:pPr>
        <w:spacing w:line="360" w:lineRule="auto"/>
        <w:ind w:firstLine="708"/>
        <w:jc w:val="both"/>
        <w:rPr>
          <w:sz w:val="20"/>
          <w:szCs w:val="20"/>
        </w:rPr>
      </w:pPr>
    </w:p>
    <w:p w14:paraId="2B52BD06" w14:textId="77777777" w:rsidR="007447F9" w:rsidRPr="00683C1F" w:rsidRDefault="007447F9" w:rsidP="007447F9">
      <w:pPr>
        <w:spacing w:line="360" w:lineRule="auto"/>
        <w:ind w:firstLine="708"/>
        <w:jc w:val="both"/>
        <w:rPr>
          <w:sz w:val="20"/>
          <w:szCs w:val="20"/>
        </w:rPr>
      </w:pPr>
      <w:r w:rsidRPr="00683C1F">
        <w:rPr>
          <w:sz w:val="20"/>
          <w:szCs w:val="20"/>
        </w:rPr>
        <w:t>_______________________________________________</w:t>
      </w:r>
      <w:r w:rsidRPr="00DF7983">
        <w:rPr>
          <w:rFonts w:ascii="Arial" w:hAnsi="Arial" w:cs="Arial"/>
          <w:sz w:val="20"/>
          <w:szCs w:val="20"/>
        </w:rPr>
        <w:t>REGIONE MARCHE</w:t>
      </w:r>
      <w:r w:rsidRPr="00683C1F">
        <w:rPr>
          <w:sz w:val="20"/>
          <w:szCs w:val="20"/>
        </w:rPr>
        <w:t xml:space="preserve">                      </w:t>
      </w:r>
    </w:p>
    <w:p w14:paraId="202A631A" w14:textId="77777777" w:rsidR="007447F9" w:rsidRPr="00683C1F" w:rsidRDefault="007447F9" w:rsidP="007447F9">
      <w:pPr>
        <w:spacing w:line="360" w:lineRule="auto"/>
        <w:ind w:firstLine="708"/>
        <w:jc w:val="both"/>
        <w:rPr>
          <w:sz w:val="20"/>
          <w:szCs w:val="20"/>
        </w:rPr>
      </w:pPr>
      <w:r w:rsidRPr="00683C1F">
        <w:rPr>
          <w:sz w:val="20"/>
          <w:szCs w:val="20"/>
        </w:rPr>
        <w:t>_______________________________________________</w:t>
      </w:r>
      <w:r w:rsidRPr="00DF7983">
        <w:rPr>
          <w:rFonts w:ascii="Arial" w:hAnsi="Arial" w:cs="Arial"/>
          <w:sz w:val="20"/>
          <w:szCs w:val="20"/>
        </w:rPr>
        <w:t>AGENZIA DELLE DOGANE</w:t>
      </w:r>
      <w:r w:rsidRPr="00683C1F">
        <w:rPr>
          <w:sz w:val="20"/>
          <w:szCs w:val="20"/>
        </w:rPr>
        <w:t xml:space="preserve">                      </w:t>
      </w:r>
      <w:r w:rsidRPr="00683C1F">
        <w:rPr>
          <w:sz w:val="20"/>
          <w:szCs w:val="20"/>
        </w:rPr>
        <w:tab/>
      </w:r>
    </w:p>
    <w:p w14:paraId="1528A0B5" w14:textId="77777777" w:rsidR="007447F9" w:rsidRPr="00683C1F" w:rsidRDefault="007447F9" w:rsidP="007447F9">
      <w:pPr>
        <w:spacing w:line="360" w:lineRule="auto"/>
        <w:ind w:firstLine="708"/>
        <w:jc w:val="both"/>
        <w:rPr>
          <w:sz w:val="20"/>
          <w:szCs w:val="20"/>
        </w:rPr>
      </w:pPr>
      <w:r w:rsidRPr="00683C1F">
        <w:rPr>
          <w:sz w:val="20"/>
          <w:szCs w:val="20"/>
        </w:rPr>
        <w:t>_______________________________________________</w:t>
      </w:r>
      <w:r w:rsidRPr="00DF7983">
        <w:rPr>
          <w:rFonts w:ascii="Arial" w:hAnsi="Arial" w:cs="Arial"/>
          <w:sz w:val="20"/>
          <w:szCs w:val="20"/>
        </w:rPr>
        <w:t>VIGILI DEL FUOCO</w:t>
      </w:r>
      <w:r w:rsidRPr="00683C1F">
        <w:rPr>
          <w:sz w:val="20"/>
          <w:szCs w:val="20"/>
        </w:rPr>
        <w:t xml:space="preserve">      </w:t>
      </w:r>
    </w:p>
    <w:p w14:paraId="52AA0570" w14:textId="77777777" w:rsidR="007447F9" w:rsidRPr="00683C1F" w:rsidRDefault="007447F9" w:rsidP="007447F9">
      <w:pPr>
        <w:spacing w:line="360" w:lineRule="auto"/>
        <w:ind w:firstLine="708"/>
        <w:jc w:val="both"/>
        <w:rPr>
          <w:sz w:val="20"/>
          <w:szCs w:val="20"/>
        </w:rPr>
      </w:pPr>
      <w:r w:rsidRPr="00683C1F">
        <w:rPr>
          <w:sz w:val="20"/>
          <w:szCs w:val="20"/>
        </w:rPr>
        <w:t>_______________________________________________</w:t>
      </w:r>
      <w:r w:rsidRPr="00DF7983">
        <w:rPr>
          <w:rFonts w:ascii="Arial" w:hAnsi="Arial" w:cs="Arial"/>
          <w:sz w:val="20"/>
          <w:szCs w:val="20"/>
        </w:rPr>
        <w:t>COMUNE (con funzioni di Segretario)</w:t>
      </w:r>
    </w:p>
    <w:p w14:paraId="3F130557" w14:textId="089B606F" w:rsidR="007447F9" w:rsidRPr="00DE471C" w:rsidRDefault="00DF7983" w:rsidP="007447F9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sz w:val="20"/>
          <w:szCs w:val="20"/>
        </w:rPr>
        <w:t xml:space="preserve">              </w:t>
      </w:r>
      <w:r w:rsidR="007447F9" w:rsidRPr="00683C1F"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>__</w:t>
      </w:r>
      <w:r w:rsidR="007447F9" w:rsidRPr="00DF7983">
        <w:rPr>
          <w:rFonts w:ascii="Arial" w:hAnsi="Arial" w:cs="Arial"/>
          <w:sz w:val="20"/>
          <w:szCs w:val="20"/>
        </w:rPr>
        <w:t>IL TITOLARE (o rappresentante) della Ditta</w:t>
      </w:r>
    </w:p>
    <w:sectPr w:rsidR="007447F9" w:rsidRPr="00DE471C" w:rsidSect="00E0089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0E655" w14:textId="77777777" w:rsidR="00730711" w:rsidRDefault="00730711">
      <w:r>
        <w:separator/>
      </w:r>
    </w:p>
  </w:endnote>
  <w:endnote w:type="continuationSeparator" w:id="0">
    <w:p w14:paraId="7FCDDF2A" w14:textId="77777777" w:rsidR="00730711" w:rsidRDefault="00730711">
      <w:r>
        <w:continuationSeparator/>
      </w:r>
    </w:p>
  </w:endnote>
  <w:endnote w:type="continuationNotice" w:id="1">
    <w:p w14:paraId="05281B04" w14:textId="77777777" w:rsidR="00730711" w:rsidRDefault="00730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9DAE5" w14:textId="4E84E847" w:rsidR="006D4434" w:rsidRDefault="006D4434" w:rsidP="00794F24">
    <w:pPr>
      <w:pStyle w:val="Pidipagina"/>
      <w:pBdr>
        <w:top w:val="single" w:sz="6" w:space="1" w:color="auto"/>
      </w:pBdr>
      <w:jc w:val="center"/>
      <w:rPr>
        <w:rFonts w:asciiTheme="minorHAnsi" w:hAnsiTheme="minorHAnsi" w:cs="Tahoma"/>
        <w:b/>
        <w:smallCaps/>
        <w:sz w:val="18"/>
        <w:szCs w:val="18"/>
      </w:rPr>
    </w:pPr>
    <w:r w:rsidRPr="00945D72">
      <w:rPr>
        <w:rFonts w:asciiTheme="minorHAnsi" w:hAnsiTheme="minorHAnsi" w:cs="Tahoma"/>
        <w:b/>
        <w:smallCaps/>
        <w:sz w:val="18"/>
        <w:szCs w:val="18"/>
      </w:rPr>
      <w:t>P</w:t>
    </w:r>
    <w:r>
      <w:rPr>
        <w:rFonts w:asciiTheme="minorHAnsi" w:hAnsiTheme="minorHAnsi" w:cs="Tahoma"/>
        <w:b/>
        <w:smallCaps/>
        <w:sz w:val="18"/>
        <w:szCs w:val="18"/>
      </w:rPr>
      <w:t>alazzo Leopardi   –   Via Tiziano, 44   –   60125 Ancona (Italia)</w:t>
    </w:r>
  </w:p>
  <w:p w14:paraId="4C69DAE6" w14:textId="0C9F2131" w:rsidR="006D4434" w:rsidRPr="00F235D1" w:rsidRDefault="006D4434" w:rsidP="00794F24">
    <w:pPr>
      <w:pStyle w:val="Pidipagina"/>
      <w:pBdr>
        <w:top w:val="single" w:sz="6" w:space="1" w:color="auto"/>
      </w:pBdr>
      <w:jc w:val="center"/>
      <w:rPr>
        <w:rFonts w:asciiTheme="minorHAnsi" w:hAnsiTheme="minorHAnsi" w:cs="Tahoma"/>
        <w:b/>
        <w:smallCaps/>
        <w:sz w:val="18"/>
        <w:szCs w:val="18"/>
      </w:rPr>
    </w:pPr>
    <w:r>
      <w:rPr>
        <w:rFonts w:asciiTheme="minorHAnsi" w:hAnsiTheme="minorHAnsi" w:cs="Tahoma"/>
        <w:b/>
        <w:smallCaps/>
        <w:sz w:val="18"/>
        <w:szCs w:val="18"/>
      </w:rPr>
      <w:t>Tel. 0718063691 - 0718063652    –   P.IVA 00481070423</w:t>
    </w:r>
  </w:p>
  <w:p w14:paraId="4C69DAE8" w14:textId="1611B27A" w:rsidR="006D4434" w:rsidRPr="005970A5" w:rsidRDefault="006D4434" w:rsidP="00262033">
    <w:pPr>
      <w:pStyle w:val="Pidipagina"/>
      <w:pBdr>
        <w:top w:val="single" w:sz="6" w:space="1" w:color="auto"/>
      </w:pBdr>
      <w:jc w:val="center"/>
      <w:rPr>
        <w:rFonts w:asciiTheme="minorHAnsi" w:hAnsiTheme="minorHAnsi" w:cs="Tahoma"/>
        <w:b/>
        <w:smallCaps/>
        <w:sz w:val="18"/>
        <w:szCs w:val="18"/>
        <w:lang w:val="en-US"/>
      </w:rPr>
    </w:pPr>
    <w:r w:rsidRPr="003D4ECE">
      <w:rPr>
        <w:rFonts w:asciiTheme="minorHAnsi" w:hAnsiTheme="minorHAnsi" w:cs="Tahoma"/>
        <w:b/>
        <w:smallCaps/>
        <w:sz w:val="18"/>
        <w:szCs w:val="18"/>
        <w:lang w:val="en-US"/>
      </w:rPr>
      <w:t xml:space="preserve">Mail:  </w:t>
    </w:r>
    <w:r w:rsidR="00B268BD">
      <w:rPr>
        <w:rFonts w:asciiTheme="minorHAnsi" w:hAnsiTheme="minorHAnsi" w:cs="Tahoma"/>
        <w:b/>
        <w:smallCaps/>
        <w:sz w:val="18"/>
        <w:szCs w:val="18"/>
        <w:lang w:val="en-US"/>
      </w:rPr>
      <w:t>Settore</w:t>
    </w:r>
    <w:r>
      <w:rPr>
        <w:rFonts w:asciiTheme="minorHAnsi" w:hAnsiTheme="minorHAnsi" w:cs="Tahoma"/>
        <w:b/>
        <w:smallCaps/>
        <w:sz w:val="18"/>
        <w:szCs w:val="18"/>
        <w:lang w:val="en-US"/>
      </w:rPr>
      <w:t>.</w:t>
    </w:r>
    <w:r w:rsidR="00B268BD">
      <w:rPr>
        <w:rFonts w:asciiTheme="minorHAnsi" w:hAnsiTheme="minorHAnsi" w:cs="Tahoma"/>
        <w:b/>
        <w:smallCaps/>
        <w:sz w:val="18"/>
        <w:szCs w:val="18"/>
        <w:lang w:val="en-US"/>
      </w:rPr>
      <w:t>CommercioePesca</w:t>
    </w:r>
    <w:r w:rsidRPr="003D4ECE">
      <w:rPr>
        <w:rFonts w:asciiTheme="minorHAnsi" w:hAnsiTheme="minorHAnsi" w:cs="Tahoma"/>
        <w:b/>
        <w:smallCaps/>
        <w:sz w:val="18"/>
        <w:szCs w:val="18"/>
        <w:lang w:val="en-US"/>
      </w:rPr>
      <w:t>@Regione.Marche.it</w:t>
    </w:r>
    <w:r>
      <w:rPr>
        <w:rFonts w:asciiTheme="minorHAnsi" w:hAnsiTheme="minorHAnsi" w:cs="Tahoma"/>
        <w:b/>
        <w:smallCaps/>
        <w:sz w:val="18"/>
        <w:szCs w:val="18"/>
        <w:lang w:val="en-US"/>
      </w:rPr>
      <w:t xml:space="preserve">   -   </w:t>
    </w:r>
    <w:r w:rsidRPr="005970A5">
      <w:rPr>
        <w:rFonts w:asciiTheme="minorHAnsi" w:hAnsiTheme="minorHAnsi" w:cs="Tahoma"/>
        <w:b/>
        <w:smallCaps/>
        <w:sz w:val="18"/>
        <w:szCs w:val="18"/>
        <w:lang w:val="en-US"/>
      </w:rPr>
      <w:t xml:space="preserve">PEC: </w:t>
    </w:r>
    <w:r>
      <w:rPr>
        <w:rFonts w:asciiTheme="minorHAnsi" w:hAnsiTheme="minorHAnsi" w:cs="Tahoma"/>
        <w:b/>
        <w:smallCaps/>
        <w:sz w:val="18"/>
        <w:szCs w:val="18"/>
        <w:lang w:val="en-US"/>
      </w:rPr>
      <w:t xml:space="preserve"> </w:t>
    </w:r>
    <w:r w:rsidR="00D550D9">
      <w:rPr>
        <w:rFonts w:asciiTheme="minorHAnsi" w:hAnsiTheme="minorHAnsi" w:cs="Tahoma"/>
        <w:b/>
        <w:smallCaps/>
        <w:sz w:val="18"/>
        <w:szCs w:val="18"/>
        <w:lang w:val="en-US"/>
      </w:rPr>
      <w:t xml:space="preserve"> R</w:t>
    </w:r>
    <w:r w:rsidR="00D550D9" w:rsidRPr="00D550D9">
      <w:rPr>
        <w:rFonts w:asciiTheme="minorHAnsi" w:hAnsiTheme="minorHAnsi" w:cs="Tahoma"/>
        <w:b/>
        <w:smallCaps/>
        <w:sz w:val="18"/>
        <w:szCs w:val="18"/>
        <w:lang w:val="en-US"/>
      </w:rPr>
      <w:t>egione.</w:t>
    </w:r>
    <w:r w:rsidR="00D550D9">
      <w:rPr>
        <w:rFonts w:asciiTheme="minorHAnsi" w:hAnsiTheme="minorHAnsi" w:cs="Tahoma"/>
        <w:b/>
        <w:smallCaps/>
        <w:sz w:val="18"/>
        <w:szCs w:val="18"/>
        <w:lang w:val="en-US"/>
      </w:rPr>
      <w:t>M</w:t>
    </w:r>
    <w:r w:rsidR="00D550D9" w:rsidRPr="00D550D9">
      <w:rPr>
        <w:rFonts w:asciiTheme="minorHAnsi" w:hAnsiTheme="minorHAnsi" w:cs="Tahoma"/>
        <w:b/>
        <w:smallCaps/>
        <w:sz w:val="18"/>
        <w:szCs w:val="18"/>
        <w:lang w:val="en-US"/>
      </w:rPr>
      <w:t>arche.</w:t>
    </w:r>
    <w:r w:rsidR="00D550D9">
      <w:rPr>
        <w:rFonts w:asciiTheme="minorHAnsi" w:hAnsiTheme="minorHAnsi" w:cs="Tahoma"/>
        <w:b/>
        <w:smallCaps/>
        <w:sz w:val="18"/>
        <w:szCs w:val="18"/>
        <w:lang w:val="en-US"/>
      </w:rPr>
      <w:t>C</w:t>
    </w:r>
    <w:r w:rsidR="00D550D9" w:rsidRPr="00D550D9">
      <w:rPr>
        <w:rFonts w:asciiTheme="minorHAnsi" w:hAnsiTheme="minorHAnsi" w:cs="Tahoma"/>
        <w:b/>
        <w:smallCaps/>
        <w:sz w:val="18"/>
        <w:szCs w:val="18"/>
        <w:lang w:val="en-US"/>
      </w:rPr>
      <w:t>ommercioe</w:t>
    </w:r>
    <w:r w:rsidR="00D550D9">
      <w:rPr>
        <w:rFonts w:asciiTheme="minorHAnsi" w:hAnsiTheme="minorHAnsi" w:cs="Tahoma"/>
        <w:b/>
        <w:smallCaps/>
        <w:sz w:val="18"/>
        <w:szCs w:val="18"/>
        <w:lang w:val="en-US"/>
      </w:rPr>
      <w:t>P</w:t>
    </w:r>
    <w:r w:rsidR="00D550D9" w:rsidRPr="00D550D9">
      <w:rPr>
        <w:rFonts w:asciiTheme="minorHAnsi" w:hAnsiTheme="minorHAnsi" w:cs="Tahoma"/>
        <w:b/>
        <w:smallCaps/>
        <w:sz w:val="18"/>
        <w:szCs w:val="18"/>
        <w:lang w:val="en-US"/>
      </w:rPr>
      <w:t>esca@</w:t>
    </w:r>
    <w:r w:rsidR="00D550D9">
      <w:rPr>
        <w:rFonts w:asciiTheme="minorHAnsi" w:hAnsiTheme="minorHAnsi" w:cs="Tahoma"/>
        <w:b/>
        <w:smallCaps/>
        <w:sz w:val="18"/>
        <w:szCs w:val="18"/>
        <w:lang w:val="en-US"/>
      </w:rPr>
      <w:t>E</w:t>
    </w:r>
    <w:r w:rsidR="00D550D9" w:rsidRPr="00D550D9">
      <w:rPr>
        <w:rFonts w:asciiTheme="minorHAnsi" w:hAnsiTheme="minorHAnsi" w:cs="Tahoma"/>
        <w:b/>
        <w:smallCaps/>
        <w:sz w:val="18"/>
        <w:szCs w:val="18"/>
        <w:lang w:val="en-US"/>
      </w:rPr>
      <w:t>marche.it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3A269" w14:textId="77777777" w:rsidR="00730711" w:rsidRDefault="00730711">
      <w:r>
        <w:separator/>
      </w:r>
    </w:p>
  </w:footnote>
  <w:footnote w:type="continuationSeparator" w:id="0">
    <w:p w14:paraId="4F25AF25" w14:textId="77777777" w:rsidR="00730711" w:rsidRDefault="00730711">
      <w:r>
        <w:continuationSeparator/>
      </w:r>
    </w:p>
  </w:footnote>
  <w:footnote w:type="continuationNotice" w:id="1">
    <w:p w14:paraId="3567FE7E" w14:textId="77777777" w:rsidR="00730711" w:rsidRDefault="007307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9DAE3" w14:textId="6F6C7E2A" w:rsidR="006D4434" w:rsidRDefault="007167B8" w:rsidP="00945D72">
    <w:pPr>
      <w:pStyle w:val="Intestazione"/>
      <w:ind w:left="-284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4C69DAEB" wp14:editId="02854D89">
          <wp:simplePos x="0" y="0"/>
          <wp:positionH relativeFrom="margin">
            <wp:posOffset>0</wp:posOffset>
          </wp:positionH>
          <wp:positionV relativeFrom="paragraph">
            <wp:posOffset>-249555</wp:posOffset>
          </wp:positionV>
          <wp:extent cx="1489710" cy="546735"/>
          <wp:effectExtent l="0" t="0" r="0" b="5715"/>
          <wp:wrapTight wrapText="bothSides">
            <wp:wrapPolygon edited="0">
              <wp:start x="0" y="0"/>
              <wp:lineTo x="0" y="21073"/>
              <wp:lineTo x="21269" y="21073"/>
              <wp:lineTo x="21269" y="0"/>
              <wp:lineTo x="0" y="0"/>
            </wp:wrapPolygon>
          </wp:wrapTight>
          <wp:docPr id="3" name="Immagine 3" descr="C:\Users\matteo_cuicchi.REGIONEMARCHE\Desktop\Pesca\loghi\logo_regionemarc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teo_cuicchi.REGIONEMARCHE\Desktop\Pesca\loghi\logo_regionemarch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69DAE9" wp14:editId="30310C97">
              <wp:simplePos x="0" y="0"/>
              <wp:positionH relativeFrom="column">
                <wp:posOffset>1613535</wp:posOffset>
              </wp:positionH>
              <wp:positionV relativeFrom="paragraph">
                <wp:posOffset>-335280</wp:posOffset>
              </wp:positionV>
              <wp:extent cx="3267075" cy="713740"/>
              <wp:effectExtent l="0" t="0" r="9525" b="0"/>
              <wp:wrapTight wrapText="bothSides">
                <wp:wrapPolygon edited="0">
                  <wp:start x="0" y="0"/>
                  <wp:lineTo x="0" y="20754"/>
                  <wp:lineTo x="21537" y="20754"/>
                  <wp:lineTo x="21537" y="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713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9DAED" w14:textId="77777777" w:rsidR="006D4434" w:rsidRPr="00945D72" w:rsidRDefault="006D4434">
                          <w:pPr>
                            <w:jc w:val="center"/>
                            <w:rPr>
                              <w:rFonts w:asciiTheme="minorHAnsi" w:hAnsiTheme="minorHAnsi" w:cs="Tahoma"/>
                              <w:b/>
                            </w:rPr>
                          </w:pPr>
                          <w:r w:rsidRPr="00945D72">
                            <w:rPr>
                              <w:rFonts w:asciiTheme="minorHAnsi" w:hAnsiTheme="minorHAnsi" w:cs="Tahoma"/>
                              <w:b/>
                            </w:rPr>
                            <w:t>GIUNTA REGIONE</w:t>
                          </w:r>
                          <w:r>
                            <w:rPr>
                              <w:rFonts w:asciiTheme="minorHAnsi" w:hAnsiTheme="minorHAnsi" w:cs="Tahoma"/>
                              <w:b/>
                            </w:rPr>
                            <w:t xml:space="preserve"> MARCHE</w:t>
                          </w:r>
                        </w:p>
                        <w:p w14:paraId="4C69DAEE" w14:textId="581E4B34" w:rsidR="006D4434" w:rsidRPr="00945D72" w:rsidRDefault="006D4434">
                          <w:pPr>
                            <w:jc w:val="center"/>
                            <w:rPr>
                              <w:rFonts w:asciiTheme="minorHAnsi" w:hAnsiTheme="minorHAnsi" w:cs="Tahoma"/>
                              <w:b/>
                              <w:smallCap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="Tahoma"/>
                              <w:b/>
                              <w:smallCaps/>
                              <w:sz w:val="18"/>
                              <w:szCs w:val="18"/>
                            </w:rPr>
                            <w:t>Dipartimento Sviluppo Economico</w:t>
                          </w:r>
                        </w:p>
                        <w:p w14:paraId="4C69DAF0" w14:textId="3358A337" w:rsidR="006D4434" w:rsidRDefault="006D4434" w:rsidP="00140303">
                          <w:pPr>
                            <w:jc w:val="center"/>
                          </w:pPr>
                          <w:r w:rsidRPr="00140303">
                            <w:rPr>
                              <w:rFonts w:asciiTheme="minorHAnsi" w:hAnsiTheme="minorHAnsi" w:cs="Tahoma"/>
                              <w:b/>
                              <w:smallCaps/>
                              <w:sz w:val="18"/>
                              <w:szCs w:val="16"/>
                            </w:rPr>
                            <w:t>Direzione Attività Produttive</w:t>
                          </w:r>
                          <w:r w:rsidR="00140303">
                            <w:rPr>
                              <w:rFonts w:asciiTheme="minorHAnsi" w:hAnsiTheme="minorHAnsi" w:cs="Tahoma"/>
                              <w:b/>
                              <w:smallCaps/>
                              <w:sz w:val="18"/>
                              <w:szCs w:val="16"/>
                            </w:rPr>
                            <w:t>,</w:t>
                          </w:r>
                          <w:r w:rsidRPr="00140303">
                            <w:rPr>
                              <w:rFonts w:asciiTheme="minorHAnsi" w:hAnsiTheme="minorHAnsi" w:cs="Tahoma"/>
                              <w:b/>
                              <w:smallCaps/>
                              <w:sz w:val="18"/>
                              <w:szCs w:val="16"/>
                            </w:rPr>
                            <w:t xml:space="preserve"> Imprese</w:t>
                          </w:r>
                          <w:r w:rsidR="00140303">
                            <w:rPr>
                              <w:rFonts w:asciiTheme="minorHAnsi" w:hAnsiTheme="minorHAnsi" w:cs="Tahoma"/>
                              <w:b/>
                              <w:smallCaps/>
                              <w:sz w:val="18"/>
                              <w:szCs w:val="16"/>
                            </w:rPr>
                            <w:t xml:space="preserve"> e Cultura</w:t>
                          </w:r>
                          <w:r w:rsidR="00140303" w:rsidRPr="00140303">
                            <w:rPr>
                              <w:rFonts w:asciiTheme="minorHAnsi" w:hAnsiTheme="minorHAnsi" w:cs="Tahoma"/>
                              <w:b/>
                              <w:smallCaps/>
                              <w:sz w:val="18"/>
                              <w:szCs w:val="16"/>
                            </w:rPr>
                            <w:br/>
                          </w:r>
                          <w:r w:rsidR="00140303">
                            <w:rPr>
                              <w:rFonts w:asciiTheme="minorHAnsi" w:hAnsiTheme="minorHAnsi" w:cs="Tahoma"/>
                              <w:b/>
                              <w:smallCaps/>
                              <w:sz w:val="20"/>
                              <w:szCs w:val="18"/>
                            </w:rPr>
                            <w:t>Settore Commercio, Pesca e Tutela dei Consumatori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9DA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7.05pt;margin-top:-26.4pt;width:257.25pt;height:56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" stroked="f">
              <v:textbox>
                <w:txbxContent>
                  <w:p w14:paraId="4C69DAED" w14:textId="77777777" w:rsidR="006D4434" w:rsidRPr="00945D72" w:rsidRDefault="006D4434">
                    <w:pPr>
                      <w:jc w:val="center"/>
                      <w:rPr>
                        <w:rFonts w:asciiTheme="minorHAnsi" w:hAnsiTheme="minorHAnsi" w:cs="Tahoma"/>
                        <w:b/>
                      </w:rPr>
                    </w:pPr>
                    <w:r w:rsidRPr="00945D72">
                      <w:rPr>
                        <w:rFonts w:asciiTheme="minorHAnsi" w:hAnsiTheme="minorHAnsi" w:cs="Tahoma"/>
                        <w:b/>
                      </w:rPr>
                      <w:t>GIUNTA REGIONE</w:t>
                    </w:r>
                    <w:r>
                      <w:rPr>
                        <w:rFonts w:asciiTheme="minorHAnsi" w:hAnsiTheme="minorHAnsi" w:cs="Tahoma"/>
                        <w:b/>
                      </w:rPr>
                      <w:t xml:space="preserve"> MARCHE</w:t>
                    </w:r>
                  </w:p>
                  <w:p w14:paraId="4C69DAEE" w14:textId="581E4B34" w:rsidR="006D4434" w:rsidRPr="00945D72" w:rsidRDefault="006D4434">
                    <w:pPr>
                      <w:jc w:val="center"/>
                      <w:rPr>
                        <w:rFonts w:asciiTheme="minorHAnsi" w:hAnsiTheme="minorHAnsi" w:cs="Tahoma"/>
                        <w:b/>
                        <w:smallCaps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="Tahoma"/>
                        <w:b/>
                        <w:smallCaps/>
                        <w:sz w:val="18"/>
                        <w:szCs w:val="18"/>
                      </w:rPr>
                      <w:t>Dipartimento Sviluppo Economico</w:t>
                    </w:r>
                  </w:p>
                  <w:p w14:paraId="4C69DAF0" w14:textId="3358A337" w:rsidR="006D4434" w:rsidRDefault="006D4434" w:rsidP="00140303">
                    <w:pPr>
                      <w:jc w:val="center"/>
                    </w:pPr>
                    <w:r w:rsidRPr="00140303">
                      <w:rPr>
                        <w:rFonts w:asciiTheme="minorHAnsi" w:hAnsiTheme="minorHAnsi" w:cs="Tahoma"/>
                        <w:b/>
                        <w:smallCaps/>
                        <w:sz w:val="18"/>
                        <w:szCs w:val="16"/>
                      </w:rPr>
                      <w:t>Direzione Attività Produttive</w:t>
                    </w:r>
                    <w:r w:rsidR="00140303">
                      <w:rPr>
                        <w:rFonts w:asciiTheme="minorHAnsi" w:hAnsiTheme="minorHAnsi" w:cs="Tahoma"/>
                        <w:b/>
                        <w:smallCaps/>
                        <w:sz w:val="18"/>
                        <w:szCs w:val="16"/>
                      </w:rPr>
                      <w:t>,</w:t>
                    </w:r>
                    <w:r w:rsidRPr="00140303">
                      <w:rPr>
                        <w:rFonts w:asciiTheme="minorHAnsi" w:hAnsiTheme="minorHAnsi" w:cs="Tahoma"/>
                        <w:b/>
                        <w:smallCaps/>
                        <w:sz w:val="18"/>
                        <w:szCs w:val="16"/>
                      </w:rPr>
                      <w:t xml:space="preserve"> Imprese</w:t>
                    </w:r>
                    <w:r w:rsidR="00140303">
                      <w:rPr>
                        <w:rFonts w:asciiTheme="minorHAnsi" w:hAnsiTheme="minorHAnsi" w:cs="Tahoma"/>
                        <w:b/>
                        <w:smallCaps/>
                        <w:sz w:val="18"/>
                        <w:szCs w:val="16"/>
                      </w:rPr>
                      <w:t xml:space="preserve"> e Cultura</w:t>
                    </w:r>
                    <w:r w:rsidR="00140303" w:rsidRPr="00140303">
                      <w:rPr>
                        <w:rFonts w:asciiTheme="minorHAnsi" w:hAnsiTheme="minorHAnsi" w:cs="Tahoma"/>
                        <w:b/>
                        <w:smallCaps/>
                        <w:sz w:val="18"/>
                        <w:szCs w:val="16"/>
                      </w:rPr>
                      <w:br/>
                    </w:r>
                    <w:r w:rsidR="00140303">
                      <w:rPr>
                        <w:rFonts w:asciiTheme="minorHAnsi" w:hAnsiTheme="minorHAnsi" w:cs="Tahoma"/>
                        <w:b/>
                        <w:smallCaps/>
                        <w:sz w:val="20"/>
                        <w:szCs w:val="18"/>
                      </w:rPr>
                      <w:t>Settore Commercio, Pesca e Tutela dei Consumatori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4C69DAE4" w14:textId="77777777" w:rsidR="006D4434" w:rsidRDefault="006D4434">
    <w:pPr>
      <w:pStyle w:val="Intestazio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2C87"/>
    <w:multiLevelType w:val="hybridMultilevel"/>
    <w:tmpl w:val="76DC5D8E"/>
    <w:lvl w:ilvl="0" w:tplc="739203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1067"/>
    <w:multiLevelType w:val="hybridMultilevel"/>
    <w:tmpl w:val="5504FE12"/>
    <w:lvl w:ilvl="0" w:tplc="508EE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971C2"/>
    <w:multiLevelType w:val="hybridMultilevel"/>
    <w:tmpl w:val="D6725FF4"/>
    <w:lvl w:ilvl="0" w:tplc="D90AD2C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7111"/>
    <w:multiLevelType w:val="hybridMultilevel"/>
    <w:tmpl w:val="F3CC7F3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A2868"/>
    <w:multiLevelType w:val="hybridMultilevel"/>
    <w:tmpl w:val="B8784776"/>
    <w:lvl w:ilvl="0" w:tplc="D7AEC3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220D4"/>
    <w:multiLevelType w:val="hybridMultilevel"/>
    <w:tmpl w:val="5220F372"/>
    <w:lvl w:ilvl="0" w:tplc="724AF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84558"/>
    <w:multiLevelType w:val="hybridMultilevel"/>
    <w:tmpl w:val="2A7C4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F361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9A0324"/>
    <w:multiLevelType w:val="hybridMultilevel"/>
    <w:tmpl w:val="48509F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36096"/>
    <w:multiLevelType w:val="hybridMultilevel"/>
    <w:tmpl w:val="3BB04C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32A1D"/>
    <w:multiLevelType w:val="hybridMultilevel"/>
    <w:tmpl w:val="CAF2399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F070ED"/>
    <w:multiLevelType w:val="hybridMultilevel"/>
    <w:tmpl w:val="B446582C"/>
    <w:lvl w:ilvl="0" w:tplc="B34869A0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2" w15:restartNumberingAfterBreak="0">
    <w:nsid w:val="5F050C73"/>
    <w:multiLevelType w:val="hybridMultilevel"/>
    <w:tmpl w:val="9C2CBA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07B6"/>
    <w:multiLevelType w:val="hybridMultilevel"/>
    <w:tmpl w:val="28E898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57023"/>
    <w:multiLevelType w:val="hybridMultilevel"/>
    <w:tmpl w:val="EF3A0898"/>
    <w:lvl w:ilvl="0" w:tplc="01DA6D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868CD"/>
    <w:multiLevelType w:val="hybridMultilevel"/>
    <w:tmpl w:val="BC9AED7A"/>
    <w:lvl w:ilvl="0" w:tplc="D7AEC3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40821"/>
    <w:multiLevelType w:val="hybridMultilevel"/>
    <w:tmpl w:val="F6CCBAA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F475288"/>
    <w:multiLevelType w:val="hybridMultilevel"/>
    <w:tmpl w:val="C7F2029A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8625E3"/>
    <w:multiLevelType w:val="hybridMultilevel"/>
    <w:tmpl w:val="DDDA70A4"/>
    <w:lvl w:ilvl="0" w:tplc="23DAD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8"/>
  </w:num>
  <w:num w:numId="5">
    <w:abstractNumId w:val="3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8"/>
  </w:num>
  <w:num w:numId="10">
    <w:abstractNumId w:val="14"/>
  </w:num>
  <w:num w:numId="11">
    <w:abstractNumId w:val="1"/>
  </w:num>
  <w:num w:numId="12">
    <w:abstractNumId w:val="2"/>
  </w:num>
  <w:num w:numId="13">
    <w:abstractNumId w:val="9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1F"/>
    <w:rsid w:val="00015CD0"/>
    <w:rsid w:val="00015CDF"/>
    <w:rsid w:val="000323FF"/>
    <w:rsid w:val="00032A05"/>
    <w:rsid w:val="00043530"/>
    <w:rsid w:val="000570B6"/>
    <w:rsid w:val="0006411B"/>
    <w:rsid w:val="00064C4B"/>
    <w:rsid w:val="0006709B"/>
    <w:rsid w:val="00072DFB"/>
    <w:rsid w:val="00074108"/>
    <w:rsid w:val="0008481E"/>
    <w:rsid w:val="000A5E32"/>
    <w:rsid w:val="000B00BC"/>
    <w:rsid w:val="000B6D8F"/>
    <w:rsid w:val="000C1F12"/>
    <w:rsid w:val="000C6F84"/>
    <w:rsid w:val="000D1746"/>
    <w:rsid w:val="000D1F3A"/>
    <w:rsid w:val="000D266E"/>
    <w:rsid w:val="000D605C"/>
    <w:rsid w:val="000D6EE5"/>
    <w:rsid w:val="000E7F8D"/>
    <w:rsid w:val="00114896"/>
    <w:rsid w:val="00114AD7"/>
    <w:rsid w:val="00114D0C"/>
    <w:rsid w:val="00122A8C"/>
    <w:rsid w:val="00140211"/>
    <w:rsid w:val="00140303"/>
    <w:rsid w:val="0014056C"/>
    <w:rsid w:val="00141DDC"/>
    <w:rsid w:val="001421C2"/>
    <w:rsid w:val="00144360"/>
    <w:rsid w:val="0014512A"/>
    <w:rsid w:val="00145DC8"/>
    <w:rsid w:val="00145FB5"/>
    <w:rsid w:val="00152361"/>
    <w:rsid w:val="0015433E"/>
    <w:rsid w:val="00161979"/>
    <w:rsid w:val="001637BE"/>
    <w:rsid w:val="00164CA9"/>
    <w:rsid w:val="001702F8"/>
    <w:rsid w:val="00170C02"/>
    <w:rsid w:val="00174A37"/>
    <w:rsid w:val="0018451F"/>
    <w:rsid w:val="001863D4"/>
    <w:rsid w:val="001869E9"/>
    <w:rsid w:val="0019152B"/>
    <w:rsid w:val="001962C3"/>
    <w:rsid w:val="001A392D"/>
    <w:rsid w:val="001A79BB"/>
    <w:rsid w:val="001B4403"/>
    <w:rsid w:val="001B51A8"/>
    <w:rsid w:val="001C338C"/>
    <w:rsid w:val="001F3595"/>
    <w:rsid w:val="001F5B61"/>
    <w:rsid w:val="001F770E"/>
    <w:rsid w:val="00200394"/>
    <w:rsid w:val="00206CC5"/>
    <w:rsid w:val="00217337"/>
    <w:rsid w:val="0021768E"/>
    <w:rsid w:val="00223C8D"/>
    <w:rsid w:val="00226DEC"/>
    <w:rsid w:val="00230D78"/>
    <w:rsid w:val="002365FA"/>
    <w:rsid w:val="00236B4D"/>
    <w:rsid w:val="002604CC"/>
    <w:rsid w:val="00262033"/>
    <w:rsid w:val="00263D0A"/>
    <w:rsid w:val="00263D99"/>
    <w:rsid w:val="00270C17"/>
    <w:rsid w:val="00270E08"/>
    <w:rsid w:val="0027150B"/>
    <w:rsid w:val="00276AC0"/>
    <w:rsid w:val="002A29A8"/>
    <w:rsid w:val="002B3BB5"/>
    <w:rsid w:val="002B49D6"/>
    <w:rsid w:val="002D2C3E"/>
    <w:rsid w:val="002D44AC"/>
    <w:rsid w:val="002E09FF"/>
    <w:rsid w:val="002E30A3"/>
    <w:rsid w:val="0031122F"/>
    <w:rsid w:val="0033037C"/>
    <w:rsid w:val="0033796B"/>
    <w:rsid w:val="00362420"/>
    <w:rsid w:val="0037066C"/>
    <w:rsid w:val="00383907"/>
    <w:rsid w:val="00383D4C"/>
    <w:rsid w:val="00384BF1"/>
    <w:rsid w:val="00394981"/>
    <w:rsid w:val="003B0CBA"/>
    <w:rsid w:val="003D0A62"/>
    <w:rsid w:val="003D4ECE"/>
    <w:rsid w:val="003E7939"/>
    <w:rsid w:val="003F649A"/>
    <w:rsid w:val="00401A89"/>
    <w:rsid w:val="0040486C"/>
    <w:rsid w:val="004066A8"/>
    <w:rsid w:val="00417C1A"/>
    <w:rsid w:val="004225CD"/>
    <w:rsid w:val="00424EDA"/>
    <w:rsid w:val="004320AC"/>
    <w:rsid w:val="00434E17"/>
    <w:rsid w:val="00444D53"/>
    <w:rsid w:val="004559D3"/>
    <w:rsid w:val="00456011"/>
    <w:rsid w:val="00460FFA"/>
    <w:rsid w:val="00464D32"/>
    <w:rsid w:val="00467FCB"/>
    <w:rsid w:val="0047539F"/>
    <w:rsid w:val="00476BC9"/>
    <w:rsid w:val="00485F64"/>
    <w:rsid w:val="004930D7"/>
    <w:rsid w:val="00496F71"/>
    <w:rsid w:val="004A73CF"/>
    <w:rsid w:val="004C04D2"/>
    <w:rsid w:val="004C08AB"/>
    <w:rsid w:val="004C371F"/>
    <w:rsid w:val="004D32C8"/>
    <w:rsid w:val="004F0790"/>
    <w:rsid w:val="004F1396"/>
    <w:rsid w:val="004F7BB8"/>
    <w:rsid w:val="00504C9C"/>
    <w:rsid w:val="005058FE"/>
    <w:rsid w:val="005200E3"/>
    <w:rsid w:val="0052670D"/>
    <w:rsid w:val="00535CC3"/>
    <w:rsid w:val="00536A5F"/>
    <w:rsid w:val="0054202F"/>
    <w:rsid w:val="00547626"/>
    <w:rsid w:val="005555FD"/>
    <w:rsid w:val="0057054A"/>
    <w:rsid w:val="00575987"/>
    <w:rsid w:val="005970A5"/>
    <w:rsid w:val="00597106"/>
    <w:rsid w:val="00597FED"/>
    <w:rsid w:val="005C1168"/>
    <w:rsid w:val="005C7782"/>
    <w:rsid w:val="005D0B17"/>
    <w:rsid w:val="005E0E18"/>
    <w:rsid w:val="005E5D50"/>
    <w:rsid w:val="006019B9"/>
    <w:rsid w:val="0060733E"/>
    <w:rsid w:val="00616AC3"/>
    <w:rsid w:val="00626585"/>
    <w:rsid w:val="00630ACC"/>
    <w:rsid w:val="00635804"/>
    <w:rsid w:val="00640068"/>
    <w:rsid w:val="00644A71"/>
    <w:rsid w:val="00646EB8"/>
    <w:rsid w:val="00664CB2"/>
    <w:rsid w:val="006656EC"/>
    <w:rsid w:val="006701E0"/>
    <w:rsid w:val="00671126"/>
    <w:rsid w:val="006846FD"/>
    <w:rsid w:val="00685D71"/>
    <w:rsid w:val="00691938"/>
    <w:rsid w:val="0069205A"/>
    <w:rsid w:val="006A42B5"/>
    <w:rsid w:val="006B2913"/>
    <w:rsid w:val="006B4ECF"/>
    <w:rsid w:val="006D4434"/>
    <w:rsid w:val="006D4586"/>
    <w:rsid w:val="006D4E36"/>
    <w:rsid w:val="006D5485"/>
    <w:rsid w:val="006E2F36"/>
    <w:rsid w:val="006E4F76"/>
    <w:rsid w:val="006F0D80"/>
    <w:rsid w:val="00702820"/>
    <w:rsid w:val="007052BA"/>
    <w:rsid w:val="007112EB"/>
    <w:rsid w:val="007167B8"/>
    <w:rsid w:val="00730711"/>
    <w:rsid w:val="00731359"/>
    <w:rsid w:val="007329F8"/>
    <w:rsid w:val="007447F9"/>
    <w:rsid w:val="007554E9"/>
    <w:rsid w:val="00760BC4"/>
    <w:rsid w:val="0076119B"/>
    <w:rsid w:val="00784C8B"/>
    <w:rsid w:val="00785449"/>
    <w:rsid w:val="00794F24"/>
    <w:rsid w:val="00797C8A"/>
    <w:rsid w:val="007A5157"/>
    <w:rsid w:val="007A72BF"/>
    <w:rsid w:val="007B04B8"/>
    <w:rsid w:val="007B0E4D"/>
    <w:rsid w:val="007C4789"/>
    <w:rsid w:val="007C47C3"/>
    <w:rsid w:val="007D2812"/>
    <w:rsid w:val="007D5038"/>
    <w:rsid w:val="007E62FC"/>
    <w:rsid w:val="007E67BC"/>
    <w:rsid w:val="007F672F"/>
    <w:rsid w:val="00800838"/>
    <w:rsid w:val="008051B0"/>
    <w:rsid w:val="00810596"/>
    <w:rsid w:val="008150B7"/>
    <w:rsid w:val="00821120"/>
    <w:rsid w:val="00821B1D"/>
    <w:rsid w:val="008261DA"/>
    <w:rsid w:val="00827F8F"/>
    <w:rsid w:val="008305D9"/>
    <w:rsid w:val="00830A37"/>
    <w:rsid w:val="00836A8E"/>
    <w:rsid w:val="00843310"/>
    <w:rsid w:val="00843E69"/>
    <w:rsid w:val="0085366A"/>
    <w:rsid w:val="008674A1"/>
    <w:rsid w:val="00875140"/>
    <w:rsid w:val="00882810"/>
    <w:rsid w:val="0089091A"/>
    <w:rsid w:val="008958FA"/>
    <w:rsid w:val="00896A6B"/>
    <w:rsid w:val="008A514A"/>
    <w:rsid w:val="008C384D"/>
    <w:rsid w:val="008D02F7"/>
    <w:rsid w:val="008D06B3"/>
    <w:rsid w:val="008F3D55"/>
    <w:rsid w:val="009005E5"/>
    <w:rsid w:val="00904508"/>
    <w:rsid w:val="009078E4"/>
    <w:rsid w:val="009136FC"/>
    <w:rsid w:val="009227DA"/>
    <w:rsid w:val="00930AC0"/>
    <w:rsid w:val="00945D72"/>
    <w:rsid w:val="00956E71"/>
    <w:rsid w:val="00966908"/>
    <w:rsid w:val="00967693"/>
    <w:rsid w:val="00967DDF"/>
    <w:rsid w:val="0097600B"/>
    <w:rsid w:val="0098735C"/>
    <w:rsid w:val="00990693"/>
    <w:rsid w:val="00990DCC"/>
    <w:rsid w:val="0099184E"/>
    <w:rsid w:val="00994976"/>
    <w:rsid w:val="0099784B"/>
    <w:rsid w:val="009A3582"/>
    <w:rsid w:val="009A3F02"/>
    <w:rsid w:val="009B65EA"/>
    <w:rsid w:val="009B7168"/>
    <w:rsid w:val="009D57B4"/>
    <w:rsid w:val="009E1AB0"/>
    <w:rsid w:val="009E42BC"/>
    <w:rsid w:val="009F4DAB"/>
    <w:rsid w:val="00A01546"/>
    <w:rsid w:val="00A03A15"/>
    <w:rsid w:val="00A050F0"/>
    <w:rsid w:val="00A30201"/>
    <w:rsid w:val="00A32552"/>
    <w:rsid w:val="00A32CC9"/>
    <w:rsid w:val="00A3670C"/>
    <w:rsid w:val="00A512E8"/>
    <w:rsid w:val="00A52398"/>
    <w:rsid w:val="00A532FF"/>
    <w:rsid w:val="00A6609D"/>
    <w:rsid w:val="00A71CBA"/>
    <w:rsid w:val="00A74551"/>
    <w:rsid w:val="00A84D90"/>
    <w:rsid w:val="00AB4D63"/>
    <w:rsid w:val="00AD12C4"/>
    <w:rsid w:val="00AD634E"/>
    <w:rsid w:val="00AD704A"/>
    <w:rsid w:val="00AE2BF4"/>
    <w:rsid w:val="00AE4554"/>
    <w:rsid w:val="00AE47FE"/>
    <w:rsid w:val="00AE48BA"/>
    <w:rsid w:val="00AE5089"/>
    <w:rsid w:val="00AE5B3E"/>
    <w:rsid w:val="00AE6284"/>
    <w:rsid w:val="00AF0357"/>
    <w:rsid w:val="00B02D1E"/>
    <w:rsid w:val="00B03DD9"/>
    <w:rsid w:val="00B07019"/>
    <w:rsid w:val="00B12CA6"/>
    <w:rsid w:val="00B147BC"/>
    <w:rsid w:val="00B243F6"/>
    <w:rsid w:val="00B246FA"/>
    <w:rsid w:val="00B268BD"/>
    <w:rsid w:val="00B272E2"/>
    <w:rsid w:val="00B30B9B"/>
    <w:rsid w:val="00B34C15"/>
    <w:rsid w:val="00B379BB"/>
    <w:rsid w:val="00B4245B"/>
    <w:rsid w:val="00B5005C"/>
    <w:rsid w:val="00B548B1"/>
    <w:rsid w:val="00B577DC"/>
    <w:rsid w:val="00B57ECD"/>
    <w:rsid w:val="00B65B6A"/>
    <w:rsid w:val="00B67D2C"/>
    <w:rsid w:val="00B73536"/>
    <w:rsid w:val="00B7516E"/>
    <w:rsid w:val="00B75A9D"/>
    <w:rsid w:val="00B956BD"/>
    <w:rsid w:val="00BA0BA1"/>
    <w:rsid w:val="00BA5DFE"/>
    <w:rsid w:val="00BB793B"/>
    <w:rsid w:val="00BC105B"/>
    <w:rsid w:val="00BC1C0B"/>
    <w:rsid w:val="00BC1CC4"/>
    <w:rsid w:val="00BC7385"/>
    <w:rsid w:val="00BD7E80"/>
    <w:rsid w:val="00BE186D"/>
    <w:rsid w:val="00BE1909"/>
    <w:rsid w:val="00BE1A34"/>
    <w:rsid w:val="00C02087"/>
    <w:rsid w:val="00C213E5"/>
    <w:rsid w:val="00C24A95"/>
    <w:rsid w:val="00C34674"/>
    <w:rsid w:val="00C35E55"/>
    <w:rsid w:val="00C54AC2"/>
    <w:rsid w:val="00C62CEB"/>
    <w:rsid w:val="00C670C6"/>
    <w:rsid w:val="00C6780B"/>
    <w:rsid w:val="00C74F8C"/>
    <w:rsid w:val="00C878AD"/>
    <w:rsid w:val="00C95159"/>
    <w:rsid w:val="00C97095"/>
    <w:rsid w:val="00CA460A"/>
    <w:rsid w:val="00CB4002"/>
    <w:rsid w:val="00CC57CD"/>
    <w:rsid w:val="00CC781C"/>
    <w:rsid w:val="00CD01CF"/>
    <w:rsid w:val="00CD4C30"/>
    <w:rsid w:val="00CD4FBA"/>
    <w:rsid w:val="00CD5AAD"/>
    <w:rsid w:val="00D21633"/>
    <w:rsid w:val="00D271B8"/>
    <w:rsid w:val="00D379D6"/>
    <w:rsid w:val="00D46F84"/>
    <w:rsid w:val="00D51E36"/>
    <w:rsid w:val="00D54D8A"/>
    <w:rsid w:val="00D54D9A"/>
    <w:rsid w:val="00D550D9"/>
    <w:rsid w:val="00D55838"/>
    <w:rsid w:val="00D651D5"/>
    <w:rsid w:val="00D666DB"/>
    <w:rsid w:val="00D76762"/>
    <w:rsid w:val="00D84680"/>
    <w:rsid w:val="00DA3374"/>
    <w:rsid w:val="00DA4BF9"/>
    <w:rsid w:val="00DA5761"/>
    <w:rsid w:val="00DA7C14"/>
    <w:rsid w:val="00DC346C"/>
    <w:rsid w:val="00DD1A6D"/>
    <w:rsid w:val="00DD45E1"/>
    <w:rsid w:val="00DD5A40"/>
    <w:rsid w:val="00DE471C"/>
    <w:rsid w:val="00DE7442"/>
    <w:rsid w:val="00DE7743"/>
    <w:rsid w:val="00DF7983"/>
    <w:rsid w:val="00E00890"/>
    <w:rsid w:val="00E16DDB"/>
    <w:rsid w:val="00E20493"/>
    <w:rsid w:val="00E313E4"/>
    <w:rsid w:val="00E33E0E"/>
    <w:rsid w:val="00E34DFC"/>
    <w:rsid w:val="00E4125B"/>
    <w:rsid w:val="00E5327B"/>
    <w:rsid w:val="00E71158"/>
    <w:rsid w:val="00E71BCE"/>
    <w:rsid w:val="00E779B7"/>
    <w:rsid w:val="00E842A7"/>
    <w:rsid w:val="00E9368F"/>
    <w:rsid w:val="00EA170A"/>
    <w:rsid w:val="00EA47E1"/>
    <w:rsid w:val="00EB4CAE"/>
    <w:rsid w:val="00EB574A"/>
    <w:rsid w:val="00EC0651"/>
    <w:rsid w:val="00EC3E81"/>
    <w:rsid w:val="00EC7D0E"/>
    <w:rsid w:val="00ED22BB"/>
    <w:rsid w:val="00ED34D1"/>
    <w:rsid w:val="00ED4BD0"/>
    <w:rsid w:val="00ED4BF7"/>
    <w:rsid w:val="00EE4A2B"/>
    <w:rsid w:val="00EF14CC"/>
    <w:rsid w:val="00F0262C"/>
    <w:rsid w:val="00F042A0"/>
    <w:rsid w:val="00F05198"/>
    <w:rsid w:val="00F078EB"/>
    <w:rsid w:val="00F10058"/>
    <w:rsid w:val="00F12A66"/>
    <w:rsid w:val="00F16C47"/>
    <w:rsid w:val="00F235D1"/>
    <w:rsid w:val="00F3658A"/>
    <w:rsid w:val="00F5028A"/>
    <w:rsid w:val="00F57201"/>
    <w:rsid w:val="00F5723F"/>
    <w:rsid w:val="00F6568D"/>
    <w:rsid w:val="00F65F78"/>
    <w:rsid w:val="00F66C02"/>
    <w:rsid w:val="00F73C99"/>
    <w:rsid w:val="00F74EE5"/>
    <w:rsid w:val="00F804EE"/>
    <w:rsid w:val="00F92217"/>
    <w:rsid w:val="00F95047"/>
    <w:rsid w:val="00F954F5"/>
    <w:rsid w:val="00F9662E"/>
    <w:rsid w:val="00F9669D"/>
    <w:rsid w:val="00FA0B13"/>
    <w:rsid w:val="00FA46B9"/>
    <w:rsid w:val="00FB2B3A"/>
    <w:rsid w:val="00FC1828"/>
    <w:rsid w:val="00FC6143"/>
    <w:rsid w:val="00FD1E4D"/>
    <w:rsid w:val="00FD6E9C"/>
    <w:rsid w:val="00FE240D"/>
    <w:rsid w:val="00FE2AA6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C69DAB7"/>
  <w15:docId w15:val="{C695499B-ACBD-4D00-854E-D2486821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D02F7"/>
    <w:rPr>
      <w:sz w:val="24"/>
      <w:szCs w:val="24"/>
    </w:rPr>
  </w:style>
  <w:style w:type="paragraph" w:styleId="Titolo1">
    <w:name w:val="heading 1"/>
    <w:basedOn w:val="Normale"/>
    <w:next w:val="Normale"/>
    <w:qFormat/>
    <w:rsid w:val="007329F8"/>
    <w:pPr>
      <w:keepNext/>
      <w:jc w:val="center"/>
      <w:outlineLvl w:val="0"/>
    </w:pPr>
    <w:rPr>
      <w:rFonts w:ascii="Arial" w:hAnsi="Arial"/>
      <w:i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pPr>
      <w:spacing w:after="120"/>
    </w:pPr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Rientrocorpodeltesto2">
    <w:name w:val="Body Text Indent 2"/>
    <w:basedOn w:val="Normale"/>
    <w:pPr>
      <w:tabs>
        <w:tab w:val="left" w:pos="5245"/>
        <w:tab w:val="left" w:pos="5670"/>
      </w:tabs>
      <w:ind w:left="5814" w:hanging="5730"/>
    </w:pPr>
    <w:rPr>
      <w:b/>
      <w:bCs/>
    </w:rPr>
  </w:style>
  <w:style w:type="character" w:styleId="Enfasigrassetto">
    <w:name w:val="Strong"/>
    <w:qFormat/>
    <w:rsid w:val="007329F8"/>
    <w:rPr>
      <w:b/>
      <w:bCs/>
    </w:rPr>
  </w:style>
  <w:style w:type="character" w:customStyle="1" w:styleId="PidipaginaCarattere">
    <w:name w:val="Piè di pagina Carattere"/>
    <w:link w:val="Pidipagina"/>
    <w:rsid w:val="00794F24"/>
    <w:rPr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0D605C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0D605C"/>
    <w:rPr>
      <w:rFonts w:ascii="Courier New" w:hAnsi="Courier New"/>
    </w:rPr>
  </w:style>
  <w:style w:type="paragraph" w:styleId="Paragrafoelenco">
    <w:name w:val="List Paragraph"/>
    <w:basedOn w:val="Normale"/>
    <w:uiPriority w:val="34"/>
    <w:qFormat/>
    <w:rsid w:val="007C478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A5E3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6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entino_torbidoni\Impostazioni%20locali\Temporary%20Internet%20Files\OLK2E\carta_in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F49C1-80F9-4EEE-A456-8F1EE616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carta_int.dot</Template>
  <TotalTime>5</TotalTime>
  <Pages>2</Pages>
  <Words>239</Words>
  <Characters>5548</Characters>
  <Application>Microsoft Office Word</Application>
  <DocSecurity>0</DocSecurity>
  <Lines>46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Ancona,</vt:lpstr>
    </vt:vector>
  </TitlesOfParts>
  <Company/>
  <LinksUpToDate>false</LinksUpToDate>
  <CharactersWithSpaces>5776</CharactersWithSpaces>
  <SharedDoc>false</SharedDoc>
  <HLinks>
    <vt:vector size="12" baseType="variant">
      <vt:variant>
        <vt:i4>6553718</vt:i4>
      </vt:variant>
      <vt:variant>
        <vt:i4>6</vt:i4>
      </vt:variant>
      <vt:variant>
        <vt:i4>0</vt:i4>
      </vt:variant>
      <vt:variant>
        <vt:i4>5</vt:i4>
      </vt:variant>
      <vt:variant>
        <vt:lpwstr>http://www.pesca.marche.it/</vt:lpwstr>
      </vt:variant>
      <vt:variant>
        <vt:lpwstr/>
      </vt:variant>
      <vt:variant>
        <vt:i4>5111922</vt:i4>
      </vt:variant>
      <vt:variant>
        <vt:i4>3</vt:i4>
      </vt:variant>
      <vt:variant>
        <vt:i4>0</vt:i4>
      </vt:variant>
      <vt:variant>
        <vt:i4>5</vt:i4>
      </vt:variant>
      <vt:variant>
        <vt:lpwstr>mailto:regione.marche.cacciaepesca@emarche.it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Ancona,</dc:title>
  <dc:creator>vt</dc:creator>
  <cp:lastModifiedBy>Ilaria Testini</cp:lastModifiedBy>
  <cp:revision>3</cp:revision>
  <cp:lastPrinted>2017-10-25T12:42:00Z</cp:lastPrinted>
  <dcterms:created xsi:type="dcterms:W3CDTF">2025-07-09T10:48:00Z</dcterms:created>
  <dcterms:modified xsi:type="dcterms:W3CDTF">2025-07-09T10:51:00Z</dcterms:modified>
</cp:coreProperties>
</file>